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D2D9" w14:textId="77777777" w:rsidR="00387D4A" w:rsidRPr="00387D4A" w:rsidRDefault="00387D4A" w:rsidP="00387D4A">
      <w:pPr>
        <w:jc w:val="left"/>
        <w:rPr>
          <w:rFonts w:ascii="宋体" w:hAnsi="宋体" w:hint="eastAsia"/>
          <w:b/>
          <w:bCs/>
          <w:kern w:val="10"/>
          <w:sz w:val="28"/>
          <w:szCs w:val="28"/>
        </w:rPr>
      </w:pPr>
      <w:r w:rsidRPr="00387D4A">
        <w:rPr>
          <w:rFonts w:ascii="宋体" w:hAnsi="宋体" w:hint="eastAsia"/>
          <w:b/>
          <w:bCs/>
          <w:kern w:val="10"/>
          <w:sz w:val="28"/>
          <w:szCs w:val="28"/>
        </w:rPr>
        <w:t>附件一：</w:t>
      </w:r>
    </w:p>
    <w:p w14:paraId="78AB945D" w14:textId="77777777" w:rsidR="002F05E6" w:rsidRDefault="00845848">
      <w:pPr>
        <w:jc w:val="center"/>
        <w:rPr>
          <w:rFonts w:ascii="宋体" w:hAnsi="宋体" w:hint="eastAsia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继续教育</w:t>
      </w:r>
      <w:r w:rsidR="00FA4918">
        <w:rPr>
          <w:rFonts w:ascii="宋体" w:hAnsi="宋体" w:hint="eastAsia"/>
          <w:b/>
          <w:bCs/>
          <w:kern w:val="10"/>
          <w:sz w:val="44"/>
          <w:szCs w:val="44"/>
        </w:rPr>
        <w:t>培训班报名回执</w:t>
      </w:r>
    </w:p>
    <w:p w14:paraId="6967A334" w14:textId="77777777" w:rsidR="002F05E6" w:rsidRDefault="002F05E6">
      <w:pPr>
        <w:rPr>
          <w:sz w:val="24"/>
        </w:rPr>
      </w:pPr>
    </w:p>
    <w:p w14:paraId="47ECDFA0" w14:textId="77777777" w:rsidR="002F05E6" w:rsidRDefault="00FA4918">
      <w:pPr>
        <w:rPr>
          <w:b/>
          <w:i/>
          <w:sz w:val="24"/>
        </w:rPr>
      </w:pPr>
      <w:r>
        <w:rPr>
          <w:rFonts w:hint="eastAsia"/>
          <w:b/>
          <w:i/>
          <w:sz w:val="24"/>
        </w:rPr>
        <w:t>（请参加培训的人员详细填写报名表，通过电子邮件回复）</w:t>
      </w:r>
    </w:p>
    <w:tbl>
      <w:tblPr>
        <w:tblW w:w="11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134"/>
        <w:gridCol w:w="142"/>
        <w:gridCol w:w="708"/>
        <w:gridCol w:w="851"/>
        <w:gridCol w:w="850"/>
        <w:gridCol w:w="1149"/>
        <w:gridCol w:w="989"/>
        <w:gridCol w:w="834"/>
        <w:gridCol w:w="155"/>
        <w:gridCol w:w="708"/>
        <w:gridCol w:w="130"/>
        <w:gridCol w:w="578"/>
        <w:gridCol w:w="865"/>
        <w:gridCol w:w="1641"/>
      </w:tblGrid>
      <w:tr w:rsidR="002F05E6" w14:paraId="67DC08D2" w14:textId="77777777" w:rsidTr="00A53BDA">
        <w:trPr>
          <w:trHeight w:val="625"/>
          <w:jc w:val="center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DFE1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A404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8CC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E8D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4C42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758A" w14:textId="77777777"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14:paraId="4A5F039A" w14:textId="77777777" w:rsidTr="00A53BDA">
        <w:trPr>
          <w:trHeight w:val="454"/>
          <w:jc w:val="center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A62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证书邮寄地址</w:t>
            </w:r>
          </w:p>
        </w:tc>
        <w:tc>
          <w:tcPr>
            <w:tcW w:w="4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999A" w14:textId="77777777" w:rsidR="002F05E6" w:rsidRDefault="002F05E6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022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021D" w14:textId="77777777"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14:paraId="443BF855" w14:textId="77777777" w:rsidTr="00A53BDA">
        <w:trPr>
          <w:trHeight w:val="454"/>
          <w:jc w:val="center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875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联系人邮箱</w:t>
            </w:r>
          </w:p>
        </w:tc>
        <w:tc>
          <w:tcPr>
            <w:tcW w:w="8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E5C" w14:textId="77777777" w:rsidR="002F05E6" w:rsidRDefault="002F05E6">
            <w:pPr>
              <w:jc w:val="left"/>
              <w:rPr>
                <w:sz w:val="24"/>
              </w:rPr>
            </w:pPr>
          </w:p>
        </w:tc>
      </w:tr>
      <w:tr w:rsidR="002F05E6" w14:paraId="1215C6BB" w14:textId="77777777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B576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4EE1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CD80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9772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B221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5AEE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261D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1594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AFF2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C761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2F05E6" w14:paraId="4590A85C" w14:textId="77777777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BC63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149C" w14:textId="77777777" w:rsidR="002F05E6" w:rsidRDefault="002F05E6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54B3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416D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C9BC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3B05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DCE6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323A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D0A2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077" w14:textId="77777777"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14:paraId="5EF57018" w14:textId="77777777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740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652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9FD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C59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B070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8723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2A5F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647D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17E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3FB3" w14:textId="77777777" w:rsidR="002F05E6" w:rsidRDefault="002F05E6">
            <w:pPr>
              <w:rPr>
                <w:sz w:val="24"/>
              </w:rPr>
            </w:pPr>
          </w:p>
        </w:tc>
      </w:tr>
      <w:tr w:rsidR="002F05E6" w14:paraId="470B89FD" w14:textId="77777777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4028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068A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A4F7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07D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5D32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3370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539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F4C3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BA7F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C4A" w14:textId="77777777"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14:paraId="60557BED" w14:textId="77777777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736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677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8085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E7D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1BC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DF92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AAB2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5386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DB86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516" w14:textId="77777777"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14:paraId="152E18B7" w14:textId="77777777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242" w14:textId="77777777"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3BAE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438C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3AB0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29D5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BD8D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96A7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42A2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2302" w14:textId="77777777"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DB9E" w14:textId="77777777"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14:paraId="5E90A97B" w14:textId="77777777" w:rsidTr="00A53BDA">
        <w:trPr>
          <w:trHeight w:val="781"/>
          <w:jc w:val="center"/>
        </w:trPr>
        <w:tc>
          <w:tcPr>
            <w:tcW w:w="11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F91" w14:textId="77777777" w:rsidR="002F05E6" w:rsidRDefault="00FA491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备注：</w:t>
            </w:r>
          </w:p>
          <w:p w14:paraId="7D05B228" w14:textId="77777777" w:rsidR="002F05E6" w:rsidRDefault="002F05E6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14:paraId="6EC2C4BF" w14:textId="63D3AD72" w:rsidR="002F05E6" w:rsidRPr="00D5474C" w:rsidRDefault="00FA4918">
      <w:pPr>
        <w:spacing w:line="46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注：参训人员每人需交</w:t>
      </w:r>
      <w:r w:rsidR="00D5474C" w:rsidRPr="00D5474C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D5474C">
        <w:rPr>
          <w:rFonts w:ascii="仿宋_GB2312" w:eastAsia="仿宋_GB2312" w:hAnsi="宋体" w:cs="宋体" w:hint="eastAsia"/>
          <w:kern w:val="0"/>
          <w:sz w:val="28"/>
          <w:szCs w:val="28"/>
        </w:rPr>
        <w:t>张</w:t>
      </w:r>
      <w:r w:rsidR="00D5474C" w:rsidRPr="00D5474C">
        <w:rPr>
          <w:rFonts w:ascii="仿宋_GB2312" w:eastAsia="仿宋_GB2312" w:hAnsi="宋体" w:cs="宋体" w:hint="eastAsia"/>
          <w:kern w:val="0"/>
          <w:sz w:val="28"/>
          <w:szCs w:val="28"/>
        </w:rPr>
        <w:t>电子版免冠证件相片，底色不限</w:t>
      </w:r>
      <w:r w:rsidRPr="00D5474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4102D743" w14:textId="77777777" w:rsidR="002F05E6" w:rsidRDefault="00FA4918">
      <w:pPr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br w:type="page"/>
      </w:r>
    </w:p>
    <w:p w14:paraId="2508F331" w14:textId="77777777" w:rsidR="00387D4A" w:rsidRDefault="00387D4A" w:rsidP="00387D4A">
      <w:pPr>
        <w:spacing w:line="360" w:lineRule="auto"/>
        <w:jc w:val="left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lastRenderedPageBreak/>
        <w:t>附件二：</w:t>
      </w:r>
    </w:p>
    <w:p w14:paraId="63666E13" w14:textId="77777777" w:rsidR="002F05E6" w:rsidRDefault="00FA4918">
      <w:pPr>
        <w:spacing w:line="360" w:lineRule="auto"/>
        <w:jc w:val="center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开 票 信 息</w:t>
      </w:r>
    </w:p>
    <w:tbl>
      <w:tblPr>
        <w:tblW w:w="0" w:type="auto"/>
        <w:tblInd w:w="-139" w:type="dxa"/>
        <w:tblLayout w:type="fixed"/>
        <w:tblLook w:val="04A0" w:firstRow="1" w:lastRow="0" w:firstColumn="1" w:lastColumn="0" w:noHBand="0" w:noVBand="1"/>
      </w:tblPr>
      <w:tblGrid>
        <w:gridCol w:w="1858"/>
        <w:gridCol w:w="1276"/>
        <w:gridCol w:w="1109"/>
        <w:gridCol w:w="1159"/>
        <w:gridCol w:w="1417"/>
        <w:gridCol w:w="1276"/>
        <w:gridCol w:w="1276"/>
        <w:gridCol w:w="1276"/>
        <w:gridCol w:w="1559"/>
        <w:gridCol w:w="1559"/>
      </w:tblGrid>
      <w:tr w:rsidR="002F05E6" w14:paraId="23918A37" w14:textId="77777777">
        <w:trPr>
          <w:trHeight w:val="690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AF7C" w14:textId="77777777" w:rsidR="002F05E6" w:rsidRDefault="00FA491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开票信息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070F" w14:textId="77777777" w:rsidR="002F05E6" w:rsidRDefault="00FA491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邮寄信息</w:t>
            </w:r>
          </w:p>
        </w:tc>
      </w:tr>
      <w:tr w:rsidR="002F05E6" w14:paraId="44DFD5AE" w14:textId="77777777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02991" w14:textId="77777777" w:rsidR="002F05E6" w:rsidRDefault="00FA491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5207" w14:textId="77777777" w:rsidR="002F05E6" w:rsidRDefault="00FA491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B2C8" w14:textId="77777777" w:rsidR="002F05E6" w:rsidRDefault="00FA491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纳税人识别号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6D23" w14:textId="77777777" w:rsidR="002F05E6" w:rsidRDefault="005D2DB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A052" w14:textId="77777777" w:rsidR="002F05E6" w:rsidRDefault="005D2DB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74400" w14:textId="77777777" w:rsidR="002F05E6" w:rsidRDefault="005D2DB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开户行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A883" w14:textId="77777777" w:rsidR="002F05E6" w:rsidRDefault="005D2DB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账号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94D0" w14:textId="77777777" w:rsidR="002F05E6" w:rsidRDefault="00FA491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C6B5" w14:textId="77777777" w:rsidR="002F05E6" w:rsidRDefault="00FA491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CAC0" w14:textId="77777777" w:rsidR="002F05E6" w:rsidRDefault="00FA491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邮寄地址</w:t>
            </w:r>
          </w:p>
        </w:tc>
      </w:tr>
      <w:tr w:rsidR="002F05E6" w14:paraId="50C6AEC0" w14:textId="77777777">
        <w:trPr>
          <w:trHeight w:val="20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5B50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F1E5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  <w:p w14:paraId="08B88BE7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C8C1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15FEE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A1786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3A9C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3EB9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270F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3AD8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6CD9" w14:textId="77777777" w:rsidR="002F05E6" w:rsidRDefault="00FA491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2F05E6" w14:paraId="799C1925" w14:textId="77777777">
        <w:trPr>
          <w:trHeight w:val="69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E77F" w14:textId="77777777" w:rsidR="002F05E6" w:rsidRDefault="00FA4918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FD49F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</w:p>
          <w:p w14:paraId="128C9761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</w:p>
          <w:p w14:paraId="36981FE2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BEB0F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5CA4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FD047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FF52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0CA3B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D9F4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83909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057B" w14:textId="77777777" w:rsidR="002F05E6" w:rsidRDefault="002F05E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</w:p>
        </w:tc>
      </w:tr>
    </w:tbl>
    <w:p w14:paraId="747D9BFF" w14:textId="77777777" w:rsidR="002F05E6" w:rsidRDefault="002F05E6">
      <w:pPr>
        <w:spacing w:line="46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14:paraId="11D673B6" w14:textId="77777777" w:rsidR="002F05E6" w:rsidRDefault="002F05E6"/>
    <w:sectPr w:rsidR="002F05E6" w:rsidSect="002F05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B11A" w14:textId="77777777" w:rsidR="007006B2" w:rsidRDefault="007006B2" w:rsidP="005D2DB8">
      <w:r>
        <w:separator/>
      </w:r>
    </w:p>
  </w:endnote>
  <w:endnote w:type="continuationSeparator" w:id="0">
    <w:p w14:paraId="63AF1B16" w14:textId="77777777" w:rsidR="007006B2" w:rsidRDefault="007006B2" w:rsidP="005D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B9E6" w14:textId="77777777" w:rsidR="007006B2" w:rsidRDefault="007006B2" w:rsidP="005D2DB8">
      <w:r>
        <w:separator/>
      </w:r>
    </w:p>
  </w:footnote>
  <w:footnote w:type="continuationSeparator" w:id="0">
    <w:p w14:paraId="517D8116" w14:textId="77777777" w:rsidR="007006B2" w:rsidRDefault="007006B2" w:rsidP="005D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DB"/>
    <w:rsid w:val="00054CCB"/>
    <w:rsid w:val="00073592"/>
    <w:rsid w:val="000A4ECE"/>
    <w:rsid w:val="002042CB"/>
    <w:rsid w:val="00236E86"/>
    <w:rsid w:val="002C3857"/>
    <w:rsid w:val="002F05E6"/>
    <w:rsid w:val="00387D4A"/>
    <w:rsid w:val="0046714A"/>
    <w:rsid w:val="004B6156"/>
    <w:rsid w:val="004F2A83"/>
    <w:rsid w:val="005B4106"/>
    <w:rsid w:val="005D2DB8"/>
    <w:rsid w:val="007006B2"/>
    <w:rsid w:val="007C5090"/>
    <w:rsid w:val="007E7A41"/>
    <w:rsid w:val="00845848"/>
    <w:rsid w:val="008D15DD"/>
    <w:rsid w:val="00A53BDA"/>
    <w:rsid w:val="00B06DDB"/>
    <w:rsid w:val="00BB23AF"/>
    <w:rsid w:val="00C16757"/>
    <w:rsid w:val="00CC117B"/>
    <w:rsid w:val="00D232DE"/>
    <w:rsid w:val="00D5474C"/>
    <w:rsid w:val="00F66708"/>
    <w:rsid w:val="00FA4918"/>
    <w:rsid w:val="40CC6D23"/>
    <w:rsid w:val="672A735A"/>
    <w:rsid w:val="7A074151"/>
    <w:rsid w:val="7EE8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0BE77"/>
  <w15:docId w15:val="{AB4504E1-1AB0-4344-BDD3-1E11A2D0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05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F05E6"/>
    <w:pPr>
      <w:spacing w:after="120"/>
    </w:pPr>
  </w:style>
  <w:style w:type="paragraph" w:styleId="a4">
    <w:name w:val="footer"/>
    <w:basedOn w:val="a"/>
    <w:link w:val="a5"/>
    <w:rsid w:val="002F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2F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sid w:val="002F05E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sid w:val="002F05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5253;&#21517;&#22238;&#251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报名回执.dotx</Template>
  <TotalTime>2</TotalTime>
  <Pages>2</Pages>
  <Words>162</Words>
  <Characters>163</Characters>
  <Application>Microsoft Office Word</Application>
  <DocSecurity>0</DocSecurity>
  <Lines>163</Lines>
  <Paragraphs>64</Paragraphs>
  <ScaleCrop>false</ScaleCrop>
  <Company>jujumao.org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2024-08-02T03:38:00Z</dcterms:created>
  <dcterms:modified xsi:type="dcterms:W3CDTF">2025-08-08T06:30:00Z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