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4A" w:rsidRPr="00387D4A" w:rsidRDefault="00387D4A" w:rsidP="00387D4A">
      <w:pPr>
        <w:jc w:val="left"/>
        <w:rPr>
          <w:rFonts w:ascii="宋体" w:hAnsi="宋体"/>
          <w:b/>
          <w:bCs/>
          <w:kern w:val="10"/>
          <w:sz w:val="28"/>
          <w:szCs w:val="28"/>
        </w:rPr>
      </w:pPr>
      <w:bookmarkStart w:id="0" w:name="_GoBack"/>
      <w:bookmarkEnd w:id="0"/>
      <w:r w:rsidRPr="00387D4A">
        <w:rPr>
          <w:rFonts w:ascii="宋体" w:hAnsi="宋体" w:hint="eastAsia"/>
          <w:b/>
          <w:bCs/>
          <w:kern w:val="10"/>
          <w:sz w:val="28"/>
          <w:szCs w:val="28"/>
        </w:rPr>
        <w:t>附件一：</w:t>
      </w:r>
    </w:p>
    <w:p w:rsidR="002F05E6" w:rsidRDefault="00845848">
      <w:pPr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继续教育</w:t>
      </w:r>
      <w:r w:rsidR="00FA4918">
        <w:rPr>
          <w:rFonts w:ascii="宋体" w:hAnsi="宋体" w:hint="eastAsia"/>
          <w:b/>
          <w:bCs/>
          <w:kern w:val="10"/>
          <w:sz w:val="44"/>
          <w:szCs w:val="44"/>
        </w:rPr>
        <w:t>培训班报名回执</w:t>
      </w:r>
    </w:p>
    <w:p w:rsidR="002F05E6" w:rsidRDefault="002F05E6">
      <w:pPr>
        <w:rPr>
          <w:sz w:val="24"/>
        </w:rPr>
      </w:pPr>
    </w:p>
    <w:p w:rsidR="002F05E6" w:rsidRDefault="00FA4918">
      <w:pPr>
        <w:rPr>
          <w:b/>
          <w:i/>
          <w:sz w:val="24"/>
        </w:rPr>
      </w:pPr>
      <w:r>
        <w:rPr>
          <w:rFonts w:hint="eastAsia"/>
          <w:b/>
          <w:i/>
          <w:sz w:val="24"/>
        </w:rPr>
        <w:t>（请参加培训的人员详细填写报名表，通过电子邮件回复）</w:t>
      </w:r>
    </w:p>
    <w:tbl>
      <w:tblPr>
        <w:tblW w:w="11480" w:type="dxa"/>
        <w:jc w:val="center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134"/>
        <w:gridCol w:w="142"/>
        <w:gridCol w:w="708"/>
        <w:gridCol w:w="851"/>
        <w:gridCol w:w="850"/>
        <w:gridCol w:w="1149"/>
        <w:gridCol w:w="989"/>
        <w:gridCol w:w="834"/>
        <w:gridCol w:w="155"/>
        <w:gridCol w:w="708"/>
        <w:gridCol w:w="130"/>
        <w:gridCol w:w="578"/>
        <w:gridCol w:w="865"/>
        <w:gridCol w:w="1641"/>
      </w:tblGrid>
      <w:tr w:rsidR="002F05E6" w:rsidTr="00A53BDA">
        <w:trPr>
          <w:trHeight w:val="625"/>
          <w:jc w:val="center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8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left"/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2F05E6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:rsidTr="00A53BDA">
        <w:trPr>
          <w:trHeight w:val="45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 w:rsidTr="00A53BDA">
        <w:trPr>
          <w:trHeight w:val="781"/>
          <w:jc w:val="center"/>
        </w:trPr>
        <w:tc>
          <w:tcPr>
            <w:tcW w:w="11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备注：</w:t>
            </w:r>
          </w:p>
          <w:p w:rsidR="002F05E6" w:rsidRDefault="002F05E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F05E6" w:rsidRDefault="00FA4918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注：新参训人员每人需交</w:t>
      </w:r>
      <w:r w:rsidR="00CC117B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大一寸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彩照。</w:t>
      </w:r>
    </w:p>
    <w:p w:rsidR="002F05E6" w:rsidRDefault="00FA4918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br w:type="page"/>
      </w:r>
    </w:p>
    <w:p w:rsidR="00387D4A" w:rsidRDefault="00387D4A" w:rsidP="00387D4A">
      <w:pPr>
        <w:spacing w:line="360" w:lineRule="auto"/>
        <w:jc w:val="lef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附件二：</w:t>
      </w:r>
    </w:p>
    <w:p w:rsidR="002F05E6" w:rsidRDefault="00FA4918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开 票 信 息</w:t>
      </w:r>
    </w:p>
    <w:tbl>
      <w:tblPr>
        <w:tblW w:w="0" w:type="auto"/>
        <w:tblInd w:w="-139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109"/>
        <w:gridCol w:w="1159"/>
        <w:gridCol w:w="1417"/>
        <w:gridCol w:w="1276"/>
        <w:gridCol w:w="1276"/>
        <w:gridCol w:w="1276"/>
        <w:gridCol w:w="1559"/>
        <w:gridCol w:w="1559"/>
      </w:tblGrid>
      <w:tr w:rsidR="002F05E6">
        <w:trPr>
          <w:trHeight w:val="690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开票信息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邮寄信息</w:t>
            </w:r>
          </w:p>
        </w:tc>
      </w:tr>
      <w:tr w:rsidR="002F05E6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纳税人识别号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邮寄地址</w:t>
            </w:r>
          </w:p>
        </w:tc>
      </w:tr>
      <w:tr w:rsidR="002F05E6">
        <w:trPr>
          <w:trHeight w:val="20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2F05E6">
        <w:trPr>
          <w:trHeight w:val="6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2F05E6" w:rsidRDefault="002F05E6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2F05E6" w:rsidRDefault="002F05E6"/>
    <w:sectPr w:rsidR="002F05E6" w:rsidSect="002F0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CB" w:rsidRDefault="002042CB" w:rsidP="005D2DB8">
      <w:r>
        <w:separator/>
      </w:r>
    </w:p>
  </w:endnote>
  <w:endnote w:type="continuationSeparator" w:id="0">
    <w:p w:rsidR="002042CB" w:rsidRDefault="002042CB" w:rsidP="005D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CB" w:rsidRDefault="002042CB" w:rsidP="005D2DB8">
      <w:r>
        <w:separator/>
      </w:r>
    </w:p>
  </w:footnote>
  <w:footnote w:type="continuationSeparator" w:id="0">
    <w:p w:rsidR="002042CB" w:rsidRDefault="002042CB" w:rsidP="005D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DB"/>
    <w:rsid w:val="00054CCB"/>
    <w:rsid w:val="00073592"/>
    <w:rsid w:val="000A4ECE"/>
    <w:rsid w:val="002042CB"/>
    <w:rsid w:val="00236E86"/>
    <w:rsid w:val="002C3857"/>
    <w:rsid w:val="002F05E6"/>
    <w:rsid w:val="00387D4A"/>
    <w:rsid w:val="0046714A"/>
    <w:rsid w:val="004B6156"/>
    <w:rsid w:val="004F2A83"/>
    <w:rsid w:val="005B4106"/>
    <w:rsid w:val="005D2DB8"/>
    <w:rsid w:val="007C5090"/>
    <w:rsid w:val="007E7A41"/>
    <w:rsid w:val="00845848"/>
    <w:rsid w:val="008D15DD"/>
    <w:rsid w:val="00A53BDA"/>
    <w:rsid w:val="00B06DDB"/>
    <w:rsid w:val="00C16757"/>
    <w:rsid w:val="00CC117B"/>
    <w:rsid w:val="00D232DE"/>
    <w:rsid w:val="00F66708"/>
    <w:rsid w:val="00FA4918"/>
    <w:rsid w:val="40CC6D23"/>
    <w:rsid w:val="672A735A"/>
    <w:rsid w:val="7A074151"/>
    <w:rsid w:val="7EE8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05E6"/>
    <w:pPr>
      <w:spacing w:after="120"/>
    </w:pPr>
  </w:style>
  <w:style w:type="paragraph" w:styleId="a4">
    <w:name w:val="footer"/>
    <w:basedOn w:val="a"/>
    <w:link w:val="Char"/>
    <w:rsid w:val="002F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F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F05E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F05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05E6"/>
    <w:pPr>
      <w:spacing w:after="120"/>
    </w:pPr>
  </w:style>
  <w:style w:type="paragraph" w:styleId="a4">
    <w:name w:val="footer"/>
    <w:basedOn w:val="a"/>
    <w:link w:val="Char"/>
    <w:rsid w:val="002F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F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F05E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F05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5253;&#21517;&#22238;&#251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报名回执.dotx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>jujumao.org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2024-08-02T03:38:00Z</dcterms:created>
  <dcterms:modified xsi:type="dcterms:W3CDTF">2024-08-02T03:39:00Z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